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94"/>
        <w:gridCol w:w="392"/>
        <w:gridCol w:w="33"/>
        <w:gridCol w:w="144"/>
        <w:gridCol w:w="282"/>
        <w:gridCol w:w="141"/>
        <w:gridCol w:w="4540"/>
      </w:tblGrid>
      <w:tr w:rsidR="00CB198F" w:rsidTr="00C650CC">
        <w:trPr>
          <w:cantSplit/>
          <w:trHeight w:hRule="exact" w:val="320"/>
        </w:trPr>
        <w:tc>
          <w:tcPr>
            <w:tcW w:w="10280" w:type="dxa"/>
            <w:gridSpan w:val="8"/>
            <w:vAlign w:val="center"/>
          </w:tcPr>
          <w:p w:rsidR="00CB198F" w:rsidRDefault="00CB198F" w:rsidP="00CB198F">
            <w:pPr>
              <w:jc w:val="right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Anlage </w:t>
            </w:r>
            <w:r w:rsidR="00DC6EDA">
              <w:rPr>
                <w:sz w:val="16"/>
                <w:szCs w:val="16"/>
              </w:rPr>
              <w:t>3a</w:t>
            </w:r>
          </w:p>
        </w:tc>
      </w:tr>
      <w:tr w:rsidR="00334B71" w:rsidTr="00FA4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225"/>
        </w:trPr>
        <w:tc>
          <w:tcPr>
            <w:tcW w:w="5740" w:type="dxa"/>
            <w:gridSpan w:val="7"/>
            <w:tcBorders>
              <w:top w:val="threeDEmboss" w:sz="12" w:space="0" w:color="auto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334B71" w:rsidRDefault="00334B71" w:rsidP="003265E7">
            <w:pPr>
              <w:jc w:val="both"/>
              <w:rPr>
                <w:sz w:val="16"/>
              </w:rPr>
            </w:pPr>
            <w:r>
              <w:rPr>
                <w:sz w:val="16"/>
              </w:rPr>
              <w:t>Schulanschrift</w:t>
            </w:r>
          </w:p>
        </w:tc>
        <w:tc>
          <w:tcPr>
            <w:tcW w:w="4540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E0E0E0"/>
            <w:vAlign w:val="center"/>
          </w:tcPr>
          <w:p w:rsidR="00334B71" w:rsidRPr="00110DE8" w:rsidRDefault="00334B71" w:rsidP="00FA4C9C">
            <w:pPr>
              <w:tabs>
                <w:tab w:val="left" w:pos="215"/>
              </w:tabs>
              <w:jc w:val="both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0DE8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110DE8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Regierung von Oberfranken</w:t>
            </w:r>
          </w:p>
          <w:p w:rsidR="00334B71" w:rsidRPr="00110DE8" w:rsidRDefault="00334B71" w:rsidP="00FA4C9C">
            <w:pPr>
              <w:tabs>
                <w:tab w:val="left" w:pos="215"/>
              </w:tabs>
              <w:jc w:val="both"/>
              <w:rPr>
                <w:b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0DE8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110DE8">
              <w:rPr>
                <w:b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Staatl. Prüfungsausschuss in der Altenpflege</w:t>
            </w:r>
          </w:p>
          <w:p w:rsidR="00334B71" w:rsidRPr="00110DE8" w:rsidRDefault="00334B71" w:rsidP="00FA4C9C">
            <w:pPr>
              <w:tabs>
                <w:tab w:val="left" w:pos="215"/>
              </w:tabs>
              <w:jc w:val="both"/>
              <w:rPr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4B71" w:rsidRPr="00110DE8" w:rsidRDefault="00334B71" w:rsidP="0085048B">
            <w:pPr>
              <w:tabs>
                <w:tab w:val="left" w:pos="215"/>
                <w:tab w:val="left" w:pos="2907"/>
              </w:tabs>
              <w:jc w:val="both"/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:szCs w:val="18"/>
              </w:rPr>
              <w:tab/>
            </w:r>
            <w:r w:rsidRPr="008C41DE">
              <w:rPr>
                <w:sz w:val="20"/>
              </w:rPr>
              <w:t xml:space="preserve">Prüfungsjahrgang: </w:t>
            </w:r>
            <w:r w:rsidRPr="00641406">
              <w:rPr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641406">
              <w:rPr>
                <w:sz w:val="20"/>
                <w:u w:val="single"/>
              </w:rPr>
              <w:instrText xml:space="preserve"> FORMTEXT </w:instrText>
            </w:r>
            <w:r w:rsidRPr="00641406">
              <w:rPr>
                <w:sz w:val="20"/>
                <w:u w:val="single"/>
              </w:rPr>
            </w:r>
            <w:r w:rsidRPr="00641406">
              <w:rPr>
                <w:sz w:val="20"/>
                <w:u w:val="single"/>
              </w:rPr>
              <w:fldChar w:fldCharType="separate"/>
            </w:r>
            <w:r w:rsidR="00A572BC">
              <w:rPr>
                <w:noProof/>
                <w:sz w:val="20"/>
                <w:u w:val="single"/>
              </w:rPr>
              <w:t>201</w:t>
            </w:r>
            <w:r w:rsidR="0085048B">
              <w:rPr>
                <w:noProof/>
                <w:sz w:val="20"/>
                <w:u w:val="single"/>
              </w:rPr>
              <w:t>6</w:t>
            </w:r>
            <w:r w:rsidR="00A572BC">
              <w:rPr>
                <w:noProof/>
                <w:sz w:val="20"/>
                <w:u w:val="single"/>
              </w:rPr>
              <w:t>/1</w:t>
            </w:r>
            <w:r w:rsidR="0085048B">
              <w:rPr>
                <w:noProof/>
                <w:sz w:val="20"/>
                <w:u w:val="single"/>
              </w:rPr>
              <w:t>7</w:t>
            </w:r>
            <w:bookmarkStart w:id="1" w:name="_GoBack"/>
            <w:bookmarkEnd w:id="1"/>
            <w:r w:rsidRPr="00641406">
              <w:rPr>
                <w:sz w:val="20"/>
                <w:u w:val="single"/>
              </w:rPr>
              <w:fldChar w:fldCharType="end"/>
            </w:r>
            <w:bookmarkEnd w:id="0"/>
            <w:r w:rsidRPr="008C41DE">
              <w:rPr>
                <w:sz w:val="20"/>
                <w:u w:val="single"/>
              </w:rPr>
              <w:tab/>
            </w:r>
          </w:p>
        </w:tc>
      </w:tr>
      <w:tr w:rsidR="00334B71" w:rsidTr="00FA4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hRule="exact" w:val="975"/>
        </w:trPr>
        <w:tc>
          <w:tcPr>
            <w:tcW w:w="5740" w:type="dxa"/>
            <w:gridSpan w:val="7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110DE8" w:rsidRPr="00110DE8" w:rsidRDefault="00334B71" w:rsidP="00110DE8">
            <w:pPr>
              <w:jc w:val="both"/>
              <w:rPr>
                <w:b/>
                <w:noProof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10DE8" w:rsidRPr="00110DE8">
              <w:rPr>
                <w:b/>
                <w:noProof/>
                <w:sz w:val="20"/>
              </w:rPr>
              <w:t>Caritas-Berufsfachschule für Altenpflege St. Marien</w:t>
            </w:r>
          </w:p>
          <w:p w:rsidR="00110DE8" w:rsidRPr="00110DE8" w:rsidRDefault="00110DE8" w:rsidP="00110DE8">
            <w:pPr>
              <w:jc w:val="both"/>
              <w:rPr>
                <w:b/>
                <w:noProof/>
                <w:sz w:val="20"/>
              </w:rPr>
            </w:pPr>
            <w:r w:rsidRPr="00110DE8">
              <w:rPr>
                <w:b/>
                <w:noProof/>
                <w:sz w:val="20"/>
              </w:rPr>
              <w:t>Jakobsberg 31</w:t>
            </w:r>
          </w:p>
          <w:p w:rsidR="00334B71" w:rsidRDefault="00110DE8" w:rsidP="00110DE8">
            <w:pPr>
              <w:jc w:val="both"/>
              <w:rPr>
                <w:b/>
                <w:sz w:val="20"/>
              </w:rPr>
            </w:pPr>
            <w:r w:rsidRPr="00110DE8">
              <w:rPr>
                <w:b/>
                <w:noProof/>
                <w:sz w:val="20"/>
              </w:rPr>
              <w:t>96049 Bamberg</w:t>
            </w:r>
            <w:r w:rsidR="00334B71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4540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0E0E0"/>
            <w:vAlign w:val="center"/>
          </w:tcPr>
          <w:p w:rsidR="00334B71" w:rsidRDefault="00334B71" w:rsidP="00657A46">
            <w:pPr>
              <w:tabs>
                <w:tab w:val="left" w:pos="215"/>
              </w:tabs>
              <w:jc w:val="both"/>
              <w:rPr>
                <w:b/>
                <w:sz w:val="20"/>
              </w:rPr>
            </w:pPr>
          </w:p>
        </w:tc>
      </w:tr>
      <w:tr w:rsidR="005729F2" w:rsidTr="003265E7">
        <w:trPr>
          <w:cantSplit/>
          <w:trHeight w:hRule="exact" w:val="280"/>
        </w:trPr>
        <w:tc>
          <w:tcPr>
            <w:tcW w:w="10280" w:type="dxa"/>
            <w:gridSpan w:val="8"/>
            <w:vAlign w:val="center"/>
          </w:tcPr>
          <w:p w:rsidR="005729F2" w:rsidRDefault="005729F2">
            <w:pPr>
              <w:rPr>
                <w:sz w:val="24"/>
              </w:rPr>
            </w:pPr>
          </w:p>
        </w:tc>
      </w:tr>
      <w:tr w:rsidR="004C104C" w:rsidRPr="00982F1D" w:rsidTr="004C104C">
        <w:trPr>
          <w:cantSplit/>
          <w:trHeight w:hRule="exact" w:val="240"/>
        </w:trPr>
        <w:tc>
          <w:tcPr>
            <w:tcW w:w="5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04C" w:rsidRPr="00DC6EDA" w:rsidRDefault="004C104C" w:rsidP="00D41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 des Prüflings</w:t>
            </w:r>
          </w:p>
        </w:tc>
        <w:tc>
          <w:tcPr>
            <w:tcW w:w="514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104C" w:rsidRPr="00DC6EDA" w:rsidRDefault="00142852" w:rsidP="00D41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 eines weiteren</w:t>
            </w:r>
            <w:r w:rsidR="004C104C">
              <w:rPr>
                <w:sz w:val="16"/>
                <w:szCs w:val="16"/>
              </w:rPr>
              <w:t xml:space="preserve"> Prüflings</w:t>
            </w:r>
          </w:p>
        </w:tc>
      </w:tr>
      <w:tr w:rsidR="004C104C" w:rsidRPr="00982F1D" w:rsidTr="004C104C">
        <w:trPr>
          <w:cantSplit/>
          <w:trHeight w:hRule="exact" w:val="454"/>
        </w:trPr>
        <w:tc>
          <w:tcPr>
            <w:tcW w:w="51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04C" w:rsidRPr="00E07B72" w:rsidRDefault="004C104C" w:rsidP="00D41A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14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4C" w:rsidRPr="00E07B72" w:rsidRDefault="004C104C" w:rsidP="00D41A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4C104C" w:rsidTr="00D41A5C">
        <w:trPr>
          <w:cantSplit/>
          <w:trHeight w:hRule="exact" w:val="227"/>
        </w:trPr>
        <w:tc>
          <w:tcPr>
            <w:tcW w:w="10280" w:type="dxa"/>
            <w:gridSpan w:val="8"/>
            <w:vAlign w:val="center"/>
          </w:tcPr>
          <w:p w:rsidR="004C104C" w:rsidRDefault="004C104C" w:rsidP="00D41A5C">
            <w:pPr>
              <w:rPr>
                <w:sz w:val="20"/>
              </w:rPr>
            </w:pPr>
          </w:p>
        </w:tc>
      </w:tr>
      <w:tr w:rsidR="004C104C" w:rsidRPr="00982F1D" w:rsidTr="00D41A5C">
        <w:trPr>
          <w:cantSplit/>
          <w:trHeight w:hRule="exact" w:val="851"/>
        </w:trPr>
        <w:tc>
          <w:tcPr>
            <w:tcW w:w="10280" w:type="dxa"/>
            <w:gridSpan w:val="8"/>
            <w:vAlign w:val="center"/>
          </w:tcPr>
          <w:p w:rsidR="004C104C" w:rsidRDefault="004C104C" w:rsidP="00D41A5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Praktischer Teil der Prüfung in der Altenpflege gem. § 12 AltPflAPrV</w:t>
            </w:r>
          </w:p>
          <w:p w:rsidR="004C104C" w:rsidRPr="00982F1D" w:rsidRDefault="004C104C" w:rsidP="00D41A5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 Einverständniserklärung -</w:t>
            </w:r>
          </w:p>
        </w:tc>
      </w:tr>
      <w:tr w:rsidR="005729F2" w:rsidRPr="00982F1D" w:rsidTr="00576ED3">
        <w:trPr>
          <w:cantSplit/>
          <w:trHeight w:hRule="exact" w:val="284"/>
        </w:trPr>
        <w:tc>
          <w:tcPr>
            <w:tcW w:w="10280" w:type="dxa"/>
            <w:gridSpan w:val="8"/>
            <w:tcBorders>
              <w:bottom w:val="single" w:sz="6" w:space="0" w:color="auto"/>
            </w:tcBorders>
            <w:vAlign w:val="center"/>
          </w:tcPr>
          <w:p w:rsidR="005729F2" w:rsidRPr="00982F1D" w:rsidRDefault="005729F2">
            <w:pPr>
              <w:rPr>
                <w:szCs w:val="22"/>
              </w:rPr>
            </w:pPr>
          </w:p>
        </w:tc>
      </w:tr>
      <w:tr w:rsidR="005729F2" w:rsidRPr="00DC6EDA" w:rsidTr="00576ED3">
        <w:trPr>
          <w:cantSplit/>
          <w:trHeight w:hRule="exact" w:val="284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DC6EDA" w:rsidRDefault="005729F2" w:rsidP="006B635F">
            <w:pPr>
              <w:rPr>
                <w:b/>
                <w:sz w:val="20"/>
              </w:rPr>
            </w:pPr>
            <w:r w:rsidRPr="00DC6EDA">
              <w:rPr>
                <w:b/>
                <w:sz w:val="20"/>
              </w:rPr>
              <w:t>1.</w:t>
            </w:r>
          </w:p>
        </w:tc>
        <w:tc>
          <w:tcPr>
            <w:tcW w:w="99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DC6EDA" w:rsidRDefault="005729F2" w:rsidP="006B635F">
            <w:pPr>
              <w:rPr>
                <w:rFonts w:cs="Arial"/>
                <w:b/>
                <w:sz w:val="20"/>
              </w:rPr>
            </w:pPr>
            <w:r w:rsidRPr="00DC6EDA">
              <w:rPr>
                <w:rFonts w:cs="Arial"/>
                <w:b/>
                <w:sz w:val="20"/>
              </w:rPr>
              <w:t>Einverst</w:t>
            </w:r>
            <w:r>
              <w:rPr>
                <w:rFonts w:cs="Arial"/>
                <w:b/>
                <w:sz w:val="20"/>
              </w:rPr>
              <w:t>ändniserklärung der Bewohnerin/</w:t>
            </w:r>
            <w:r w:rsidRPr="00DC6EDA">
              <w:rPr>
                <w:rFonts w:cs="Arial"/>
                <w:b/>
                <w:sz w:val="20"/>
              </w:rPr>
              <w:t>des Bewohners:</w:t>
            </w:r>
          </w:p>
        </w:tc>
      </w:tr>
      <w:tr w:rsidR="005729F2" w:rsidRPr="00982F1D" w:rsidTr="00A12F88">
        <w:trPr>
          <w:cantSplit/>
          <w:trHeight w:hRule="exact" w:val="240"/>
        </w:trPr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982F1D" w:rsidRDefault="005729F2" w:rsidP="006B635F">
            <w:pPr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29F2" w:rsidRPr="00DC6EDA" w:rsidRDefault="005729F2" w:rsidP="006B6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553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9F2" w:rsidRPr="00DC6EDA" w:rsidRDefault="005729F2" w:rsidP="006B6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Anschrift</w:t>
            </w:r>
          </w:p>
        </w:tc>
      </w:tr>
      <w:tr w:rsidR="005729F2" w:rsidRPr="00982F1D" w:rsidTr="00E07B72">
        <w:trPr>
          <w:cantSplit/>
          <w:trHeight w:hRule="exact" w:val="454"/>
        </w:trPr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982F1D" w:rsidRDefault="005729F2" w:rsidP="006B635F">
            <w:pPr>
              <w:rPr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729F2" w:rsidRPr="00E07B72" w:rsidRDefault="005729F2" w:rsidP="006B6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553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F2" w:rsidRPr="00E07B72" w:rsidRDefault="005729F2" w:rsidP="006B6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</w:tr>
      <w:tr w:rsidR="005729F2" w:rsidRPr="00982F1D" w:rsidTr="00A12F88">
        <w:trPr>
          <w:cantSplit/>
          <w:trHeight w:hRule="exact" w:val="1247"/>
        </w:trPr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982F1D" w:rsidRDefault="005729F2" w:rsidP="006B635F">
            <w:pPr>
              <w:rPr>
                <w:szCs w:val="22"/>
              </w:rPr>
            </w:pPr>
          </w:p>
        </w:tc>
        <w:tc>
          <w:tcPr>
            <w:tcW w:w="99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F2" w:rsidRPr="00B41CF1" w:rsidRDefault="005729F2" w:rsidP="005729F2">
            <w:pPr>
              <w:jc w:val="both"/>
              <w:rPr>
                <w:sz w:val="18"/>
                <w:szCs w:val="18"/>
              </w:rPr>
            </w:pPr>
            <w:r w:rsidRPr="00B41CF1">
              <w:rPr>
                <w:sz w:val="18"/>
                <w:szCs w:val="18"/>
              </w:rPr>
              <w:t>Hiermit erkläre ich mich einverstanden, am praktischen Teil der Prüfung als zu pflegende Person teilzunehmen.</w:t>
            </w:r>
          </w:p>
          <w:p w:rsidR="005729F2" w:rsidRPr="00B41CF1" w:rsidRDefault="005729F2" w:rsidP="005729F2">
            <w:pPr>
              <w:jc w:val="both"/>
              <w:rPr>
                <w:sz w:val="10"/>
                <w:szCs w:val="10"/>
              </w:rPr>
            </w:pPr>
          </w:p>
          <w:p w:rsidR="005729F2" w:rsidRPr="00B41CF1" w:rsidRDefault="005729F2" w:rsidP="005729F2">
            <w:pPr>
              <w:jc w:val="both"/>
              <w:rPr>
                <w:rFonts w:cs="Arial"/>
                <w:sz w:val="18"/>
                <w:szCs w:val="18"/>
              </w:rPr>
            </w:pPr>
            <w:r w:rsidRPr="00B41CF1">
              <w:rPr>
                <w:rFonts w:cs="Arial"/>
                <w:sz w:val="18"/>
                <w:szCs w:val="18"/>
              </w:rPr>
              <w:t>Ich bin bereit, mich im Rahmen der Grund- und Behandlungspflege von einem Prüfling am Prüfungstag pflegen zu lassen.</w:t>
            </w:r>
          </w:p>
          <w:p w:rsidR="005729F2" w:rsidRPr="00B41CF1" w:rsidRDefault="005729F2" w:rsidP="005729F2">
            <w:pPr>
              <w:jc w:val="both"/>
              <w:rPr>
                <w:sz w:val="10"/>
                <w:szCs w:val="10"/>
              </w:rPr>
            </w:pPr>
          </w:p>
          <w:p w:rsidR="005729F2" w:rsidRPr="00576ED3" w:rsidRDefault="005729F2" w:rsidP="005729F2">
            <w:pPr>
              <w:jc w:val="both"/>
              <w:rPr>
                <w:rFonts w:cs="Arial"/>
                <w:sz w:val="18"/>
                <w:szCs w:val="18"/>
              </w:rPr>
            </w:pPr>
            <w:r w:rsidRPr="00B41CF1">
              <w:rPr>
                <w:rFonts w:cs="Arial"/>
                <w:sz w:val="18"/>
                <w:szCs w:val="18"/>
              </w:rPr>
              <w:t xml:space="preserve">Ich bin darüber informiert, dass am Prüfungstag zwei Fachprüferinnen/Fachprüfer </w:t>
            </w:r>
            <w:r>
              <w:rPr>
                <w:rFonts w:cs="Arial"/>
                <w:sz w:val="18"/>
                <w:szCs w:val="18"/>
              </w:rPr>
              <w:t>und evtl. die zuständige Praxisanleitung anwesend sein werden:</w:t>
            </w:r>
          </w:p>
        </w:tc>
      </w:tr>
      <w:tr w:rsidR="005729F2" w:rsidRPr="00982F1D" w:rsidTr="00576ED3">
        <w:trPr>
          <w:cantSplit/>
          <w:trHeight w:hRule="exact" w:val="240"/>
        </w:trPr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982F1D" w:rsidRDefault="005729F2" w:rsidP="006B635F">
            <w:pPr>
              <w:rPr>
                <w:szCs w:val="22"/>
              </w:rPr>
            </w:pPr>
          </w:p>
        </w:tc>
        <w:tc>
          <w:tcPr>
            <w:tcW w:w="496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729F2" w:rsidRPr="00DC6EDA" w:rsidRDefault="005729F2" w:rsidP="006B6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Fachprüferinnen/Fachprüfer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9F2" w:rsidRPr="00DC6EDA" w:rsidRDefault="005729F2" w:rsidP="00B41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Praxisanleitung</w:t>
            </w:r>
          </w:p>
        </w:tc>
      </w:tr>
      <w:tr w:rsidR="005729F2" w:rsidRPr="00982F1D" w:rsidTr="00E07B72">
        <w:trPr>
          <w:cantSplit/>
          <w:trHeight w:hRule="exact" w:val="454"/>
        </w:trPr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982F1D" w:rsidRDefault="005729F2" w:rsidP="006B635F">
            <w:pPr>
              <w:rPr>
                <w:szCs w:val="22"/>
              </w:rPr>
            </w:pPr>
          </w:p>
        </w:tc>
        <w:tc>
          <w:tcPr>
            <w:tcW w:w="496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729F2" w:rsidRPr="00E07B72" w:rsidRDefault="005729F2" w:rsidP="006B6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496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F2" w:rsidRPr="00E07B72" w:rsidRDefault="005729F2" w:rsidP="006B6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</w:tr>
      <w:tr w:rsidR="005729F2" w:rsidTr="00954BC7">
        <w:trPr>
          <w:cantSplit/>
          <w:trHeight w:hRule="exact" w:val="1247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Default="005729F2">
            <w:pPr>
              <w:rPr>
                <w:sz w:val="20"/>
              </w:rPr>
            </w:pPr>
          </w:p>
        </w:tc>
        <w:tc>
          <w:tcPr>
            <w:tcW w:w="992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F2" w:rsidRDefault="005729F2" w:rsidP="005729F2">
            <w:pPr>
              <w:jc w:val="both"/>
              <w:rPr>
                <w:rFonts w:cs="Arial"/>
                <w:sz w:val="18"/>
                <w:szCs w:val="18"/>
              </w:rPr>
            </w:pPr>
            <w:r w:rsidRPr="00B41CF1">
              <w:rPr>
                <w:rFonts w:cs="Arial"/>
                <w:sz w:val="18"/>
                <w:szCs w:val="18"/>
              </w:rPr>
              <w:t>Gegebenenfalls kann auch die oder der Vorsitzende des Prüfungsausschusses teilnehmen.</w:t>
            </w:r>
          </w:p>
          <w:p w:rsidR="005729F2" w:rsidRPr="00576ED3" w:rsidRDefault="005729F2" w:rsidP="005729F2">
            <w:pPr>
              <w:jc w:val="both"/>
              <w:rPr>
                <w:sz w:val="10"/>
                <w:szCs w:val="10"/>
              </w:rPr>
            </w:pPr>
          </w:p>
          <w:p w:rsidR="005729F2" w:rsidRPr="00B41CF1" w:rsidRDefault="005729F2" w:rsidP="005729F2">
            <w:pPr>
              <w:jc w:val="both"/>
              <w:rPr>
                <w:rFonts w:cs="Arial"/>
                <w:sz w:val="18"/>
                <w:szCs w:val="18"/>
              </w:rPr>
            </w:pPr>
            <w:r w:rsidRPr="00B41CF1">
              <w:rPr>
                <w:rFonts w:cs="Arial"/>
                <w:sz w:val="18"/>
                <w:szCs w:val="18"/>
              </w:rPr>
              <w:t>Ich bin einverstanden, dass zur Bewertung der Prüfungsleistung neben dem Prüfling die beteiligten Prüferinnen und Prüfer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41CF1">
              <w:rPr>
                <w:rFonts w:cs="Arial"/>
                <w:sz w:val="18"/>
                <w:szCs w:val="18"/>
              </w:rPr>
              <w:t>Einsicht in meine Pflegeplanung nehmen können. Diese Personen sind zu striktem Stillschweigen verpflichtet.</w:t>
            </w:r>
          </w:p>
          <w:p w:rsidR="005729F2" w:rsidRPr="00B41CF1" w:rsidRDefault="005729F2" w:rsidP="005729F2">
            <w:pPr>
              <w:jc w:val="both"/>
              <w:rPr>
                <w:rFonts w:cs="Arial"/>
                <w:sz w:val="10"/>
                <w:szCs w:val="10"/>
              </w:rPr>
            </w:pPr>
          </w:p>
          <w:p w:rsidR="005729F2" w:rsidRPr="00B41CF1" w:rsidRDefault="005729F2" w:rsidP="005729F2">
            <w:pPr>
              <w:jc w:val="both"/>
              <w:rPr>
                <w:sz w:val="18"/>
                <w:szCs w:val="18"/>
              </w:rPr>
            </w:pPr>
            <w:r w:rsidRPr="00B41CF1">
              <w:rPr>
                <w:rFonts w:cs="Arial"/>
                <w:sz w:val="18"/>
                <w:szCs w:val="18"/>
              </w:rPr>
              <w:t>Diese Erklärung kann ich zu jeder Zeit mündlich oder schriftlich widerrufen.</w:t>
            </w:r>
          </w:p>
        </w:tc>
      </w:tr>
      <w:tr w:rsidR="005729F2" w:rsidRPr="00576ED3" w:rsidTr="006B635F">
        <w:trPr>
          <w:cantSplit/>
          <w:trHeight w:hRule="exact" w:val="567"/>
        </w:trPr>
        <w:tc>
          <w:tcPr>
            <w:tcW w:w="10280" w:type="dxa"/>
            <w:gridSpan w:val="8"/>
            <w:vAlign w:val="center"/>
          </w:tcPr>
          <w:p w:rsidR="005729F2" w:rsidRPr="00576ED3" w:rsidRDefault="005729F2" w:rsidP="006B635F">
            <w:pPr>
              <w:rPr>
                <w:rFonts w:cs="Arial"/>
                <w:b/>
                <w:sz w:val="18"/>
                <w:szCs w:val="18"/>
              </w:rPr>
            </w:pPr>
            <w:r w:rsidRPr="00576ED3">
              <w:rPr>
                <w:rFonts w:cs="Arial"/>
                <w:b/>
                <w:sz w:val="18"/>
                <w:szCs w:val="18"/>
              </w:rPr>
              <w:t>Ich stehe nicht unter rechtlicher Betreuung.</w:t>
            </w:r>
          </w:p>
        </w:tc>
      </w:tr>
      <w:tr w:rsidR="005729F2" w:rsidTr="004C104C">
        <w:trPr>
          <w:cantSplit/>
          <w:trHeight w:hRule="exact" w:val="680"/>
        </w:trPr>
        <w:tc>
          <w:tcPr>
            <w:tcW w:w="4748" w:type="dxa"/>
            <w:gridSpan w:val="2"/>
            <w:vAlign w:val="bottom"/>
          </w:tcPr>
          <w:p w:rsidR="005729F2" w:rsidRDefault="005729F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425" w:type="dxa"/>
            <w:gridSpan w:val="2"/>
            <w:vAlign w:val="center"/>
          </w:tcPr>
          <w:p w:rsidR="005729F2" w:rsidRPr="008C41DE" w:rsidRDefault="005729F2" w:rsidP="008C4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729F2" w:rsidRPr="008C41DE" w:rsidRDefault="005729F2" w:rsidP="008C4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1" w:type="dxa"/>
            <w:gridSpan w:val="2"/>
            <w:vAlign w:val="center"/>
          </w:tcPr>
          <w:p w:rsidR="005729F2" w:rsidRDefault="005729F2">
            <w:pPr>
              <w:rPr>
                <w:sz w:val="16"/>
              </w:rPr>
            </w:pPr>
          </w:p>
        </w:tc>
      </w:tr>
      <w:tr w:rsidR="005729F2" w:rsidTr="00FA67AE">
        <w:trPr>
          <w:cantSplit/>
          <w:trHeight w:hRule="exact" w:val="200"/>
        </w:trPr>
        <w:tc>
          <w:tcPr>
            <w:tcW w:w="4748" w:type="dxa"/>
            <w:gridSpan w:val="2"/>
            <w:tcBorders>
              <w:top w:val="single" w:sz="4" w:space="0" w:color="auto"/>
            </w:tcBorders>
            <w:vAlign w:val="center"/>
          </w:tcPr>
          <w:p w:rsidR="005729F2" w:rsidRDefault="005729F2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392" w:type="dxa"/>
            <w:vAlign w:val="center"/>
          </w:tcPr>
          <w:p w:rsidR="005729F2" w:rsidRDefault="005729F2">
            <w:pPr>
              <w:rPr>
                <w:sz w:val="20"/>
              </w:rPr>
            </w:pPr>
          </w:p>
        </w:tc>
        <w:tc>
          <w:tcPr>
            <w:tcW w:w="459" w:type="dxa"/>
            <w:gridSpan w:val="3"/>
            <w:vAlign w:val="center"/>
          </w:tcPr>
          <w:p w:rsidR="005729F2" w:rsidRDefault="005729F2">
            <w:pPr>
              <w:rPr>
                <w:sz w:val="20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</w:tcBorders>
            <w:vAlign w:val="center"/>
          </w:tcPr>
          <w:p w:rsidR="005729F2" w:rsidRDefault="005729F2">
            <w:pPr>
              <w:rPr>
                <w:sz w:val="16"/>
              </w:rPr>
            </w:pPr>
            <w:r>
              <w:rPr>
                <w:sz w:val="16"/>
              </w:rPr>
              <w:t xml:space="preserve">Unterschrift </w:t>
            </w:r>
          </w:p>
        </w:tc>
      </w:tr>
      <w:tr w:rsidR="005729F2" w:rsidRPr="00982F1D" w:rsidTr="00E07B72">
        <w:trPr>
          <w:cantSplit/>
          <w:trHeight w:hRule="exact" w:val="284"/>
        </w:trPr>
        <w:tc>
          <w:tcPr>
            <w:tcW w:w="10280" w:type="dxa"/>
            <w:gridSpan w:val="8"/>
            <w:vAlign w:val="center"/>
          </w:tcPr>
          <w:p w:rsidR="005729F2" w:rsidRPr="00982F1D" w:rsidRDefault="005729F2" w:rsidP="00390042">
            <w:pPr>
              <w:rPr>
                <w:szCs w:val="22"/>
              </w:rPr>
            </w:pPr>
          </w:p>
        </w:tc>
      </w:tr>
      <w:tr w:rsidR="005729F2" w:rsidRPr="00F66E01" w:rsidTr="006B635F">
        <w:trPr>
          <w:cantSplit/>
          <w:trHeight w:hRule="exact" w:val="567"/>
        </w:trPr>
        <w:tc>
          <w:tcPr>
            <w:tcW w:w="10280" w:type="dxa"/>
            <w:gridSpan w:val="8"/>
            <w:vAlign w:val="center"/>
          </w:tcPr>
          <w:p w:rsidR="005729F2" w:rsidRPr="00F66E01" w:rsidRDefault="005729F2" w:rsidP="006B635F">
            <w:pPr>
              <w:rPr>
                <w:rFonts w:cs="Arial"/>
                <w:b/>
                <w:sz w:val="18"/>
                <w:szCs w:val="18"/>
              </w:rPr>
            </w:pPr>
            <w:r w:rsidRPr="00F66E01">
              <w:rPr>
                <w:rFonts w:cs="Arial"/>
                <w:b/>
                <w:sz w:val="18"/>
                <w:szCs w:val="18"/>
              </w:rPr>
              <w:t>Die Bewohnerin/Der Bewohner steht unter rechtlicher Betreuung i.S. des § 1896 BGB.</w:t>
            </w:r>
          </w:p>
        </w:tc>
      </w:tr>
      <w:tr w:rsidR="005729F2" w:rsidRPr="00982F1D" w:rsidTr="00F66E01">
        <w:trPr>
          <w:cantSplit/>
          <w:trHeight w:hRule="exact" w:val="2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982F1D" w:rsidRDefault="005729F2" w:rsidP="006B635F">
            <w:pPr>
              <w:rPr>
                <w:szCs w:val="22"/>
              </w:rPr>
            </w:pPr>
          </w:p>
        </w:tc>
        <w:tc>
          <w:tcPr>
            <w:tcW w:w="99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9F2" w:rsidRPr="00DC6EDA" w:rsidRDefault="005729F2" w:rsidP="006B63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und Anschrift des Betreuers</w:t>
            </w:r>
          </w:p>
        </w:tc>
      </w:tr>
      <w:tr w:rsidR="005729F2" w:rsidRPr="00982F1D" w:rsidTr="004C104C">
        <w:trPr>
          <w:cantSplit/>
          <w:trHeight w:hRule="exact" w:val="680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982F1D" w:rsidRDefault="005729F2" w:rsidP="006B635F">
            <w:pPr>
              <w:rPr>
                <w:szCs w:val="22"/>
              </w:rPr>
            </w:pPr>
          </w:p>
        </w:tc>
        <w:tc>
          <w:tcPr>
            <w:tcW w:w="992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F2" w:rsidRPr="00E07B72" w:rsidRDefault="005729F2" w:rsidP="006B6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</w:p>
        </w:tc>
      </w:tr>
      <w:tr w:rsidR="005729F2" w:rsidRPr="00F66E01" w:rsidTr="006B635F">
        <w:trPr>
          <w:cantSplit/>
          <w:trHeight w:hRule="exact" w:val="567"/>
        </w:trPr>
        <w:tc>
          <w:tcPr>
            <w:tcW w:w="10280" w:type="dxa"/>
            <w:gridSpan w:val="8"/>
            <w:vAlign w:val="center"/>
          </w:tcPr>
          <w:p w:rsidR="005729F2" w:rsidRPr="00F66E01" w:rsidRDefault="005729F2" w:rsidP="006B635F">
            <w:pPr>
              <w:rPr>
                <w:rFonts w:cs="Arial"/>
                <w:b/>
                <w:sz w:val="18"/>
                <w:szCs w:val="18"/>
              </w:rPr>
            </w:pPr>
            <w:r w:rsidRPr="00F66E01">
              <w:rPr>
                <w:rFonts w:cs="Arial"/>
                <w:sz w:val="18"/>
                <w:szCs w:val="18"/>
              </w:rPr>
              <w:t>Mit nachfolgender Unterschrift erkläre ich mein Einverständnis.</w:t>
            </w:r>
          </w:p>
        </w:tc>
      </w:tr>
      <w:tr w:rsidR="005729F2" w:rsidTr="004C104C">
        <w:trPr>
          <w:cantSplit/>
          <w:trHeight w:hRule="exact" w:val="680"/>
        </w:trPr>
        <w:tc>
          <w:tcPr>
            <w:tcW w:w="4748" w:type="dxa"/>
            <w:gridSpan w:val="2"/>
            <w:vAlign w:val="bottom"/>
          </w:tcPr>
          <w:p w:rsidR="005729F2" w:rsidRDefault="005729F2" w:rsidP="006B6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:rsidR="005729F2" w:rsidRPr="008C41DE" w:rsidRDefault="005729F2" w:rsidP="006B6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729F2" w:rsidRPr="008C41DE" w:rsidRDefault="005729F2" w:rsidP="006B6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1" w:type="dxa"/>
            <w:gridSpan w:val="2"/>
            <w:vAlign w:val="center"/>
          </w:tcPr>
          <w:p w:rsidR="005729F2" w:rsidRDefault="005729F2" w:rsidP="006B635F">
            <w:pPr>
              <w:rPr>
                <w:sz w:val="16"/>
              </w:rPr>
            </w:pPr>
          </w:p>
        </w:tc>
      </w:tr>
      <w:tr w:rsidR="005729F2" w:rsidTr="006B635F">
        <w:trPr>
          <w:cantSplit/>
          <w:trHeight w:hRule="exact" w:val="200"/>
        </w:trPr>
        <w:tc>
          <w:tcPr>
            <w:tcW w:w="4748" w:type="dxa"/>
            <w:gridSpan w:val="2"/>
            <w:tcBorders>
              <w:top w:val="single" w:sz="4" w:space="0" w:color="auto"/>
            </w:tcBorders>
            <w:vAlign w:val="center"/>
          </w:tcPr>
          <w:p w:rsidR="005729F2" w:rsidRDefault="005729F2" w:rsidP="006B635F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392" w:type="dxa"/>
            <w:vAlign w:val="center"/>
          </w:tcPr>
          <w:p w:rsidR="005729F2" w:rsidRDefault="005729F2" w:rsidP="006B635F">
            <w:pPr>
              <w:rPr>
                <w:sz w:val="20"/>
              </w:rPr>
            </w:pPr>
          </w:p>
        </w:tc>
        <w:tc>
          <w:tcPr>
            <w:tcW w:w="459" w:type="dxa"/>
            <w:gridSpan w:val="3"/>
            <w:vAlign w:val="center"/>
          </w:tcPr>
          <w:p w:rsidR="005729F2" w:rsidRDefault="005729F2" w:rsidP="006B635F">
            <w:pPr>
              <w:rPr>
                <w:sz w:val="20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</w:tcBorders>
            <w:vAlign w:val="center"/>
          </w:tcPr>
          <w:p w:rsidR="005729F2" w:rsidRDefault="005729F2" w:rsidP="006B635F">
            <w:pPr>
              <w:rPr>
                <w:sz w:val="16"/>
              </w:rPr>
            </w:pPr>
            <w:r>
              <w:rPr>
                <w:sz w:val="16"/>
              </w:rPr>
              <w:t xml:space="preserve">Unterschrift </w:t>
            </w:r>
          </w:p>
        </w:tc>
      </w:tr>
      <w:tr w:rsidR="005729F2" w:rsidTr="004C104C">
        <w:trPr>
          <w:cantSplit/>
          <w:trHeight w:hRule="exact" w:val="397"/>
        </w:trPr>
        <w:tc>
          <w:tcPr>
            <w:tcW w:w="10280" w:type="dxa"/>
            <w:gridSpan w:val="8"/>
            <w:tcBorders>
              <w:bottom w:val="single" w:sz="6" w:space="0" w:color="auto"/>
            </w:tcBorders>
            <w:vAlign w:val="center"/>
          </w:tcPr>
          <w:p w:rsidR="005729F2" w:rsidRDefault="005729F2" w:rsidP="001E315C">
            <w:pPr>
              <w:rPr>
                <w:sz w:val="20"/>
              </w:rPr>
            </w:pPr>
          </w:p>
        </w:tc>
      </w:tr>
      <w:tr w:rsidR="005729F2" w:rsidRPr="00DC6EDA" w:rsidTr="00E07B72">
        <w:trPr>
          <w:cantSplit/>
          <w:trHeight w:hRule="exact" w:val="284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DC6EDA" w:rsidRDefault="005729F2" w:rsidP="001E31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  <w:r w:rsidRPr="00DC6EDA">
              <w:rPr>
                <w:b/>
                <w:sz w:val="20"/>
              </w:rPr>
              <w:t>.</w:t>
            </w:r>
          </w:p>
        </w:tc>
        <w:tc>
          <w:tcPr>
            <w:tcW w:w="99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DC6EDA" w:rsidRDefault="005729F2" w:rsidP="001E315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Zustimmung der Pflegedienstleitung:</w:t>
            </w:r>
          </w:p>
        </w:tc>
      </w:tr>
      <w:tr w:rsidR="005729F2" w:rsidRPr="00982F1D" w:rsidTr="00E07B72">
        <w:trPr>
          <w:cantSplit/>
          <w:trHeight w:hRule="exact" w:val="851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982F1D" w:rsidRDefault="005729F2" w:rsidP="001E315C">
            <w:pPr>
              <w:rPr>
                <w:szCs w:val="22"/>
              </w:rPr>
            </w:pPr>
          </w:p>
        </w:tc>
        <w:tc>
          <w:tcPr>
            <w:tcW w:w="99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F2" w:rsidRPr="00576ED3" w:rsidRDefault="005729F2" w:rsidP="005729F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Mit nachfolgender Unterschrift erkläre ich meine Zustimmung, dass der Bewohner/die Bewohnerin in der Pflegesituation der praktischen Prüfung mit einbezogen wird.</w:t>
            </w:r>
          </w:p>
        </w:tc>
      </w:tr>
      <w:tr w:rsidR="005729F2" w:rsidRPr="00982F1D" w:rsidTr="00390042">
        <w:trPr>
          <w:cantSplit/>
          <w:trHeight w:hRule="exact" w:val="240"/>
        </w:trPr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982F1D" w:rsidRDefault="005729F2" w:rsidP="001E315C">
            <w:pPr>
              <w:rPr>
                <w:szCs w:val="22"/>
              </w:rPr>
            </w:pPr>
          </w:p>
        </w:tc>
        <w:tc>
          <w:tcPr>
            <w:tcW w:w="99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9F2" w:rsidRPr="00DC6EDA" w:rsidRDefault="005729F2" w:rsidP="001E3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Prüfungstag</w:t>
            </w:r>
          </w:p>
        </w:tc>
      </w:tr>
      <w:tr w:rsidR="005729F2" w:rsidRPr="00982F1D" w:rsidTr="00390042">
        <w:trPr>
          <w:cantSplit/>
          <w:trHeight w:hRule="exact" w:val="284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29F2" w:rsidRPr="00982F1D" w:rsidRDefault="005729F2" w:rsidP="001E315C">
            <w:pPr>
              <w:rPr>
                <w:szCs w:val="22"/>
              </w:rPr>
            </w:pPr>
          </w:p>
        </w:tc>
        <w:tc>
          <w:tcPr>
            <w:tcW w:w="992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F2" w:rsidRPr="00E07B72" w:rsidRDefault="005729F2" w:rsidP="001E315C">
            <w:pPr>
              <w:rPr>
                <w:b/>
                <w:sz w:val="20"/>
              </w:rPr>
            </w:pPr>
            <w:r w:rsidRPr="00E07B72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07B72">
              <w:rPr>
                <w:b/>
                <w:sz w:val="20"/>
              </w:rPr>
              <w:instrText xml:space="preserve"> FORMTEXT </w:instrText>
            </w:r>
            <w:r w:rsidRPr="00E07B72">
              <w:rPr>
                <w:b/>
                <w:sz w:val="20"/>
              </w:rPr>
            </w:r>
            <w:r w:rsidRPr="00E07B72">
              <w:rPr>
                <w:b/>
                <w:sz w:val="20"/>
              </w:rPr>
              <w:fldChar w:fldCharType="separate"/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Pr="00E07B72">
              <w:rPr>
                <w:b/>
                <w:sz w:val="20"/>
              </w:rPr>
              <w:fldChar w:fldCharType="end"/>
            </w:r>
            <w:bookmarkEnd w:id="9"/>
          </w:p>
        </w:tc>
      </w:tr>
      <w:tr w:rsidR="005729F2" w:rsidTr="004C104C">
        <w:trPr>
          <w:cantSplit/>
          <w:trHeight w:hRule="exact" w:val="680"/>
        </w:trPr>
        <w:tc>
          <w:tcPr>
            <w:tcW w:w="4748" w:type="dxa"/>
            <w:gridSpan w:val="2"/>
            <w:vAlign w:val="bottom"/>
          </w:tcPr>
          <w:p w:rsidR="005729F2" w:rsidRDefault="005729F2" w:rsidP="001E31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 w:rsidR="00142852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:rsidR="005729F2" w:rsidRPr="008C41DE" w:rsidRDefault="005729F2" w:rsidP="001E31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729F2" w:rsidRPr="008C41DE" w:rsidRDefault="005729F2" w:rsidP="001E31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1" w:type="dxa"/>
            <w:gridSpan w:val="2"/>
            <w:vAlign w:val="center"/>
          </w:tcPr>
          <w:p w:rsidR="005729F2" w:rsidRDefault="005729F2" w:rsidP="001E315C">
            <w:pPr>
              <w:rPr>
                <w:sz w:val="16"/>
              </w:rPr>
            </w:pPr>
          </w:p>
        </w:tc>
      </w:tr>
      <w:tr w:rsidR="005729F2" w:rsidTr="001E315C">
        <w:trPr>
          <w:cantSplit/>
          <w:trHeight w:hRule="exact" w:val="200"/>
        </w:trPr>
        <w:tc>
          <w:tcPr>
            <w:tcW w:w="4748" w:type="dxa"/>
            <w:gridSpan w:val="2"/>
            <w:tcBorders>
              <w:top w:val="single" w:sz="4" w:space="0" w:color="auto"/>
            </w:tcBorders>
            <w:vAlign w:val="center"/>
          </w:tcPr>
          <w:p w:rsidR="005729F2" w:rsidRDefault="005729F2" w:rsidP="001E315C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392" w:type="dxa"/>
            <w:vAlign w:val="center"/>
          </w:tcPr>
          <w:p w:rsidR="005729F2" w:rsidRDefault="005729F2" w:rsidP="001E315C">
            <w:pPr>
              <w:rPr>
                <w:sz w:val="20"/>
              </w:rPr>
            </w:pPr>
          </w:p>
        </w:tc>
        <w:tc>
          <w:tcPr>
            <w:tcW w:w="459" w:type="dxa"/>
            <w:gridSpan w:val="3"/>
            <w:vAlign w:val="center"/>
          </w:tcPr>
          <w:p w:rsidR="005729F2" w:rsidRDefault="005729F2" w:rsidP="001E315C">
            <w:pPr>
              <w:rPr>
                <w:sz w:val="20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</w:tcBorders>
            <w:vAlign w:val="center"/>
          </w:tcPr>
          <w:p w:rsidR="005729F2" w:rsidRDefault="005729F2" w:rsidP="001E315C">
            <w:pPr>
              <w:rPr>
                <w:sz w:val="16"/>
              </w:rPr>
            </w:pPr>
            <w:r>
              <w:rPr>
                <w:sz w:val="16"/>
              </w:rPr>
              <w:t xml:space="preserve">Unterschrift </w:t>
            </w:r>
          </w:p>
        </w:tc>
      </w:tr>
    </w:tbl>
    <w:p w:rsidR="00C87DC5" w:rsidRDefault="00C87DC5">
      <w:pPr>
        <w:rPr>
          <w:sz w:val="2"/>
        </w:rPr>
      </w:pPr>
    </w:p>
    <w:sectPr w:rsidR="00C87DC5">
      <w:headerReference w:type="first" r:id="rId7"/>
      <w:pgSz w:w="11906" w:h="16838" w:code="9"/>
      <w:pgMar w:top="567" w:right="567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9B" w:rsidRDefault="00F0179B">
      <w:r>
        <w:separator/>
      </w:r>
    </w:p>
  </w:endnote>
  <w:endnote w:type="continuationSeparator" w:id="0">
    <w:p w:rsidR="00F0179B" w:rsidRDefault="00F0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tzerlan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9B" w:rsidRDefault="00F0179B">
      <w:r>
        <w:separator/>
      </w:r>
    </w:p>
  </w:footnote>
  <w:footnote w:type="continuationSeparator" w:id="0">
    <w:p w:rsidR="00F0179B" w:rsidRDefault="00F01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64" w:rsidRDefault="00110DE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9467215</wp:posOffset>
              </wp:positionV>
              <wp:extent cx="342900" cy="685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364" w:rsidRPr="00EA2AFA" w:rsidRDefault="00950364" w:rsidP="0095036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42.1-495.2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4.65pt;margin-top:745.45pt;width:2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" stroked="f">
              <v:textbox style="layout-flow:vertical;mso-layout-flow-alt:bottom-to-top">
                <w:txbxContent>
                  <w:p w:rsidR="00950364" w:rsidRPr="00EA2AFA" w:rsidRDefault="00950364" w:rsidP="0095036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42.1-495.2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DF2367"/>
    <w:multiLevelType w:val="singleLevel"/>
    <w:tmpl w:val="1AEE7E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012653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E0579C"/>
    <w:multiLevelType w:val="hybridMultilevel"/>
    <w:tmpl w:val="2B687B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2270"/>
    <w:multiLevelType w:val="singleLevel"/>
    <w:tmpl w:val="1AEE7E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38AD1663"/>
    <w:multiLevelType w:val="singleLevel"/>
    <w:tmpl w:val="1CCE6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4C495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6C43D1"/>
    <w:multiLevelType w:val="singleLevel"/>
    <w:tmpl w:val="1AEE7E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481F0624"/>
    <w:multiLevelType w:val="singleLevel"/>
    <w:tmpl w:val="8932C8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9AB6D60"/>
    <w:multiLevelType w:val="singleLevel"/>
    <w:tmpl w:val="1AEE7E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526F3F59"/>
    <w:multiLevelType w:val="singleLevel"/>
    <w:tmpl w:val="1AEE7E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669A5F58"/>
    <w:multiLevelType w:val="singleLevel"/>
    <w:tmpl w:val="100CD85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6FF187F"/>
    <w:multiLevelType w:val="singleLevel"/>
    <w:tmpl w:val="1AEE7E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68BF30FD"/>
    <w:multiLevelType w:val="singleLevel"/>
    <w:tmpl w:val="0D7A4A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4" w15:restartNumberingAfterBreak="0">
    <w:nsid w:val="6C8F6F04"/>
    <w:multiLevelType w:val="singleLevel"/>
    <w:tmpl w:val="1AEE7E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72347DD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804EA7"/>
    <w:multiLevelType w:val="singleLevel"/>
    <w:tmpl w:val="1AEE7E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753A74E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B2D2EB2"/>
    <w:multiLevelType w:val="singleLevel"/>
    <w:tmpl w:val="37B8F1E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D4C14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DD810D1"/>
    <w:multiLevelType w:val="singleLevel"/>
    <w:tmpl w:val="8916B2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17"/>
  </w:num>
  <w:num w:numId="5">
    <w:abstractNumId w:val="6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15"/>
  </w:num>
  <w:num w:numId="10">
    <w:abstractNumId w:val="14"/>
  </w:num>
  <w:num w:numId="11">
    <w:abstractNumId w:val="4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1"/>
  </w:num>
  <w:num w:numId="17">
    <w:abstractNumId w:val="10"/>
  </w:num>
  <w:num w:numId="18">
    <w:abstractNumId w:val="5"/>
  </w:num>
  <w:num w:numId="19">
    <w:abstractNumId w:val="20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iKs1O1PiFHuI9VzZB2CXtsweWA=" w:salt="XHvG2Iyk9Tr8YWX8ObXw8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E7"/>
    <w:rsid w:val="00085C5C"/>
    <w:rsid w:val="00110DE8"/>
    <w:rsid w:val="0013605B"/>
    <w:rsid w:val="00142852"/>
    <w:rsid w:val="001C70FC"/>
    <w:rsid w:val="001E0750"/>
    <w:rsid w:val="001E315C"/>
    <w:rsid w:val="001E4226"/>
    <w:rsid w:val="0022547E"/>
    <w:rsid w:val="0028797F"/>
    <w:rsid w:val="002A18C0"/>
    <w:rsid w:val="002D75E6"/>
    <w:rsid w:val="002F4053"/>
    <w:rsid w:val="003265E7"/>
    <w:rsid w:val="00334B71"/>
    <w:rsid w:val="00390042"/>
    <w:rsid w:val="003A53D4"/>
    <w:rsid w:val="003D156B"/>
    <w:rsid w:val="003E6EF0"/>
    <w:rsid w:val="004A20C4"/>
    <w:rsid w:val="004C104C"/>
    <w:rsid w:val="005729F2"/>
    <w:rsid w:val="00576ED3"/>
    <w:rsid w:val="00625525"/>
    <w:rsid w:val="00625C3A"/>
    <w:rsid w:val="00657A46"/>
    <w:rsid w:val="006B635F"/>
    <w:rsid w:val="0075300A"/>
    <w:rsid w:val="0085048B"/>
    <w:rsid w:val="008C41DE"/>
    <w:rsid w:val="00920919"/>
    <w:rsid w:val="00950364"/>
    <w:rsid w:val="00954BC7"/>
    <w:rsid w:val="009649DA"/>
    <w:rsid w:val="00982F1D"/>
    <w:rsid w:val="00A06D3C"/>
    <w:rsid w:val="00A12F88"/>
    <w:rsid w:val="00A437E7"/>
    <w:rsid w:val="00A572BC"/>
    <w:rsid w:val="00AE094B"/>
    <w:rsid w:val="00B41CF1"/>
    <w:rsid w:val="00B9118B"/>
    <w:rsid w:val="00BE4523"/>
    <w:rsid w:val="00C01471"/>
    <w:rsid w:val="00C02445"/>
    <w:rsid w:val="00C22C3B"/>
    <w:rsid w:val="00C650CC"/>
    <w:rsid w:val="00C87DC5"/>
    <w:rsid w:val="00C90DA1"/>
    <w:rsid w:val="00CB198F"/>
    <w:rsid w:val="00D41A5C"/>
    <w:rsid w:val="00D54AC2"/>
    <w:rsid w:val="00D71522"/>
    <w:rsid w:val="00DC6EDA"/>
    <w:rsid w:val="00DF2E6B"/>
    <w:rsid w:val="00E07B72"/>
    <w:rsid w:val="00E16DB4"/>
    <w:rsid w:val="00E97735"/>
    <w:rsid w:val="00EA2AFA"/>
    <w:rsid w:val="00F0179B"/>
    <w:rsid w:val="00F41EC5"/>
    <w:rsid w:val="00F4692E"/>
    <w:rsid w:val="00F66E01"/>
    <w:rsid w:val="00FA4C9C"/>
    <w:rsid w:val="00FA67AE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B080F10-CCBE-46B6-90AB-F5E7E36E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2AFA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9"/>
        <w:tab w:val="left" w:pos="1326"/>
      </w:tabs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1">
    <w:name w:val="kopf1"/>
    <w:pPr>
      <w:ind w:right="-852"/>
    </w:pPr>
    <w:rPr>
      <w:rFonts w:ascii="Switzerland" w:hAnsi="Switzerland"/>
      <w:b/>
      <w:noProof/>
      <w:sz w:val="28"/>
    </w:rPr>
  </w:style>
  <w:style w:type="paragraph" w:customStyle="1" w:styleId="abdruck">
    <w:name w:val="abdruck"/>
    <w:basedOn w:val="Standard"/>
    <w:next w:val="abdruck2"/>
    <w:pPr>
      <w:tabs>
        <w:tab w:val="right" w:pos="-142"/>
      </w:tabs>
      <w:ind w:hanging="992"/>
    </w:pPr>
    <w:rPr>
      <w:vanish/>
    </w:rPr>
  </w:style>
  <w:style w:type="paragraph" w:customStyle="1" w:styleId="abdruck2">
    <w:name w:val="abdruck2"/>
    <w:basedOn w:val="abdruck"/>
    <w:pPr>
      <w:ind w:firstLine="0"/>
    </w:pPr>
  </w:style>
  <w:style w:type="paragraph" w:customStyle="1" w:styleId="arial10">
    <w:name w:val="arial1.0"/>
    <w:basedOn w:val="Standard"/>
    <w:pPr>
      <w:jc w:val="both"/>
    </w:pPr>
  </w:style>
  <w:style w:type="paragraph" w:customStyle="1" w:styleId="arial15">
    <w:name w:val="arial1.5"/>
    <w:basedOn w:val="Standard"/>
    <w:pPr>
      <w:spacing w:line="360" w:lineRule="auto"/>
    </w:pPr>
  </w:style>
  <w:style w:type="paragraph" w:customStyle="1" w:styleId="bezug1">
    <w:name w:val="bezug1"/>
    <w:pPr>
      <w:spacing w:before="360"/>
    </w:pPr>
    <w:rPr>
      <w:rFonts w:ascii="Arial" w:hAnsi="Arial"/>
      <w:noProof/>
      <w:spacing w:val="4"/>
      <w:sz w:val="22"/>
    </w:rPr>
  </w:style>
  <w:style w:type="paragraph" w:customStyle="1" w:styleId="bezug2">
    <w:name w:val="bezug2"/>
    <w:rPr>
      <w:rFonts w:ascii="Arial" w:hAnsi="Arial"/>
      <w:noProof/>
      <w:sz w:val="22"/>
    </w:rPr>
  </w:style>
  <w:style w:type="paragraph" w:customStyle="1" w:styleId="fuss1">
    <w:name w:val="fuss1"/>
    <w:pPr>
      <w:tabs>
        <w:tab w:val="left" w:pos="1418"/>
        <w:tab w:val="left" w:pos="2977"/>
        <w:tab w:val="left" w:pos="5103"/>
        <w:tab w:val="left" w:pos="6521"/>
        <w:tab w:val="left" w:pos="7088"/>
        <w:tab w:val="left" w:pos="8789"/>
      </w:tabs>
    </w:pPr>
    <w:rPr>
      <w:rFonts w:ascii="Switzerland" w:hAnsi="Switzerland"/>
      <w:noProof/>
      <w:spacing w:val="6"/>
      <w:sz w:val="1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2">
    <w:name w:val="kopf2"/>
    <w:pPr>
      <w:jc w:val="center"/>
    </w:pPr>
    <w:rPr>
      <w:rFonts w:ascii="Switzerland" w:hAnsi="Switzerland"/>
      <w:noProof/>
      <w:spacing w:val="4"/>
      <w:sz w:val="1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2">
    <w:name w:val="m2"/>
    <w:rPr>
      <w:rFonts w:ascii="Arial" w:hAnsi="Arial"/>
      <w:sz w:val="24"/>
    </w:rPr>
  </w:style>
  <w:style w:type="character" w:styleId="Seitenzahl">
    <w:name w:val="page number"/>
    <w:basedOn w:val="Absatz-Standardschriftart"/>
  </w:style>
  <w:style w:type="paragraph" w:customStyle="1" w:styleId="Anschrift">
    <w:name w:val="Anschrift"/>
    <w:basedOn w:val="Standard"/>
    <w:rPr>
      <w:spacing w:val="4"/>
    </w:rPr>
  </w:style>
  <w:style w:type="paragraph" w:customStyle="1" w:styleId="Arial125">
    <w:name w:val="Arial1.25"/>
    <w:basedOn w:val="Standard"/>
    <w:pPr>
      <w:spacing w:line="300" w:lineRule="auto"/>
    </w:pPr>
  </w:style>
  <w:style w:type="character" w:customStyle="1" w:styleId="Tabelle">
    <w:name w:val="Tabelle"/>
    <w:basedOn w:val="Absatz-Standardschriftart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chreibdienst\Kanzlei_A\uhl\Formbl&#228;tter%20Abt.%201\W%20120-3%20%20@.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 120-3  @.DOC.DOT</Template>
  <TotalTime>0</TotalTime>
  <Pages>1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 Heimbewohner (Anlage 3a)</vt:lpstr>
    </vt:vector>
  </TitlesOfParts>
  <Company>Regierung von Oberfranken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 Heimbewohner (Anlage 3a)</dc:title>
  <dc:subject>Altenpflege - Durchführung der Prüfung</dc:subject>
  <dc:creator>UHL_Monika</dc:creator>
  <cp:keywords/>
  <dc:description/>
  <cp:lastModifiedBy>Siegfried Espach</cp:lastModifiedBy>
  <cp:revision>4</cp:revision>
  <cp:lastPrinted>2012-10-17T10:58:00Z</cp:lastPrinted>
  <dcterms:created xsi:type="dcterms:W3CDTF">2015-04-16T07:39:00Z</dcterms:created>
  <dcterms:modified xsi:type="dcterms:W3CDTF">2017-03-20T15:47:00Z</dcterms:modified>
</cp:coreProperties>
</file>